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E33" w:rsidRPr="00817CE7" w:rsidRDefault="008E5E33" w:rsidP="00A81E8A">
      <w:pPr>
        <w:ind w:left="709"/>
        <w:rPr>
          <w:b/>
          <w:i/>
          <w:lang w:val="uk-UA"/>
        </w:rPr>
      </w:pPr>
      <w:r w:rsidRPr="00817CE7">
        <w:rPr>
          <w:b/>
          <w:i/>
          <w:lang w:val="uk-UA"/>
        </w:rPr>
        <w:t>Атестація 2024 р.</w:t>
      </w:r>
    </w:p>
    <w:p w:rsidR="008E5E33" w:rsidRPr="00817CE7" w:rsidRDefault="008E5E33" w:rsidP="00A81E8A">
      <w:pPr>
        <w:ind w:left="709"/>
        <w:rPr>
          <w:lang w:val="uk-UA"/>
        </w:rPr>
      </w:pPr>
    </w:p>
    <w:p w:rsidR="008E5E33" w:rsidRPr="00817CE7" w:rsidRDefault="008E5E33" w:rsidP="007D15A5">
      <w:pPr>
        <w:pStyle w:val="ListParagraph"/>
        <w:numPr>
          <w:ilvl w:val="0"/>
          <w:numId w:val="5"/>
        </w:numPr>
        <w:ind w:left="426" w:hanging="426"/>
        <w:rPr>
          <w:b/>
          <w:i/>
          <w:lang w:val="uk-UA"/>
        </w:rPr>
      </w:pPr>
      <w:r w:rsidRPr="00817CE7">
        <w:rPr>
          <w:b/>
          <w:bCs/>
          <w:i/>
          <w:lang w:val="uk-UA"/>
        </w:rPr>
        <w:t>Підтвердження «Спеціаліст вищої  категорії», педагогічного  звання «викладач – методист»</w:t>
      </w:r>
    </w:p>
    <w:p w:rsidR="008E5E33" w:rsidRPr="00817CE7" w:rsidRDefault="008E5E33" w:rsidP="007D15A5">
      <w:pPr>
        <w:ind w:left="426" w:hanging="426"/>
        <w:rPr>
          <w:b/>
          <w:i/>
          <w:lang w:val="uk-UA"/>
        </w:rPr>
      </w:pPr>
    </w:p>
    <w:p w:rsidR="008E5E33" w:rsidRPr="00817CE7" w:rsidRDefault="008E5E33" w:rsidP="007D15A5">
      <w:pPr>
        <w:pStyle w:val="ListParagraph1"/>
        <w:numPr>
          <w:ilvl w:val="0"/>
          <w:numId w:val="1"/>
        </w:numPr>
        <w:ind w:left="1134" w:hanging="425"/>
        <w:rPr>
          <w:rFonts w:ascii="Times New Roman" w:hAnsi="Times New Roman"/>
          <w:bCs/>
          <w:sz w:val="24"/>
          <w:szCs w:val="24"/>
        </w:rPr>
      </w:pPr>
      <w:r w:rsidRPr="00817CE7">
        <w:rPr>
          <w:rFonts w:ascii="Times New Roman" w:hAnsi="Times New Roman"/>
          <w:bCs/>
          <w:sz w:val="24"/>
          <w:szCs w:val="24"/>
        </w:rPr>
        <w:t>Козюра О.П.</w:t>
      </w:r>
    </w:p>
    <w:p w:rsidR="008E5E33" w:rsidRPr="00817CE7" w:rsidRDefault="008E5E33" w:rsidP="007D15A5">
      <w:pPr>
        <w:pStyle w:val="ListParagraph1"/>
        <w:numPr>
          <w:ilvl w:val="0"/>
          <w:numId w:val="1"/>
        </w:numPr>
        <w:tabs>
          <w:tab w:val="left" w:pos="1134"/>
        </w:tabs>
        <w:ind w:left="1134" w:hanging="425"/>
        <w:rPr>
          <w:rFonts w:ascii="Times New Roman" w:hAnsi="Times New Roman"/>
          <w:bCs/>
          <w:sz w:val="24"/>
          <w:szCs w:val="24"/>
        </w:rPr>
      </w:pPr>
      <w:r w:rsidRPr="00817CE7">
        <w:rPr>
          <w:rFonts w:ascii="Times New Roman" w:hAnsi="Times New Roman"/>
          <w:bCs/>
          <w:sz w:val="24"/>
          <w:szCs w:val="24"/>
        </w:rPr>
        <w:t>Філімонова Г.В.</w:t>
      </w:r>
    </w:p>
    <w:p w:rsidR="008E5E33" w:rsidRPr="00817CE7" w:rsidRDefault="008E5E33" w:rsidP="007D15A5">
      <w:pPr>
        <w:pStyle w:val="ListParagraph1"/>
        <w:rPr>
          <w:rFonts w:ascii="Times New Roman" w:hAnsi="Times New Roman"/>
          <w:bCs/>
          <w:sz w:val="24"/>
          <w:szCs w:val="24"/>
        </w:rPr>
      </w:pPr>
    </w:p>
    <w:p w:rsidR="008E5E33" w:rsidRPr="00817CE7" w:rsidRDefault="008E5E33" w:rsidP="007D15A5">
      <w:pPr>
        <w:pStyle w:val="ListParagraph1"/>
        <w:numPr>
          <w:ilvl w:val="0"/>
          <w:numId w:val="5"/>
        </w:numPr>
        <w:rPr>
          <w:rFonts w:ascii="Times New Roman" w:hAnsi="Times New Roman"/>
          <w:b/>
          <w:bCs/>
          <w:i/>
          <w:sz w:val="24"/>
          <w:szCs w:val="24"/>
        </w:rPr>
      </w:pPr>
      <w:r w:rsidRPr="00817CE7">
        <w:rPr>
          <w:rFonts w:ascii="Times New Roman" w:hAnsi="Times New Roman"/>
          <w:b/>
          <w:bCs/>
          <w:i/>
          <w:sz w:val="24"/>
          <w:szCs w:val="24"/>
        </w:rPr>
        <w:t xml:space="preserve">Підтвердження «Спеціаліст вищої  категорії» </w:t>
      </w:r>
    </w:p>
    <w:p w:rsidR="008E5E33" w:rsidRPr="00817CE7" w:rsidRDefault="008E5E33" w:rsidP="008850AB">
      <w:pPr>
        <w:pStyle w:val="ListParagraph1"/>
        <w:ind w:left="0"/>
        <w:rPr>
          <w:rFonts w:ascii="Times New Roman" w:hAnsi="Times New Roman"/>
          <w:b/>
          <w:bCs/>
          <w:i/>
          <w:sz w:val="24"/>
          <w:szCs w:val="24"/>
        </w:rPr>
      </w:pPr>
      <w:r w:rsidRPr="00817CE7">
        <w:rPr>
          <w:rFonts w:ascii="Times New Roman" w:hAnsi="Times New Roman"/>
          <w:b/>
          <w:bCs/>
          <w:i/>
          <w:sz w:val="24"/>
          <w:szCs w:val="24"/>
        </w:rPr>
        <w:t>Присвоєння звання «старший викладач»</w:t>
      </w:r>
    </w:p>
    <w:p w:rsidR="008E5E33" w:rsidRPr="00817CE7" w:rsidRDefault="008E5E33" w:rsidP="008850AB">
      <w:pPr>
        <w:pStyle w:val="ListParagraph1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817CE7">
        <w:rPr>
          <w:rFonts w:ascii="Times New Roman" w:hAnsi="Times New Roman"/>
          <w:bCs/>
          <w:sz w:val="24"/>
          <w:szCs w:val="24"/>
        </w:rPr>
        <w:t>Яцюк С. Й.</w:t>
      </w:r>
    </w:p>
    <w:p w:rsidR="008E5E33" w:rsidRPr="00817CE7" w:rsidRDefault="008E5E33" w:rsidP="008850AB">
      <w:pPr>
        <w:pStyle w:val="ListParagraph1"/>
        <w:numPr>
          <w:ilvl w:val="0"/>
          <w:numId w:val="5"/>
        </w:numPr>
        <w:rPr>
          <w:rFonts w:ascii="Times New Roman" w:hAnsi="Times New Roman"/>
          <w:b/>
          <w:bCs/>
          <w:i/>
          <w:sz w:val="24"/>
          <w:szCs w:val="24"/>
        </w:rPr>
      </w:pPr>
      <w:r w:rsidRPr="00817CE7">
        <w:rPr>
          <w:rFonts w:ascii="Times New Roman" w:hAnsi="Times New Roman"/>
          <w:b/>
          <w:bCs/>
          <w:i/>
          <w:sz w:val="24"/>
          <w:szCs w:val="24"/>
        </w:rPr>
        <w:t xml:space="preserve">Підтвердження «Спеціаліст вищої  категорії» </w:t>
      </w:r>
    </w:p>
    <w:p w:rsidR="008E5E33" w:rsidRPr="00817CE7" w:rsidRDefault="008E5E33" w:rsidP="008850AB">
      <w:pPr>
        <w:pStyle w:val="ListParagraph1"/>
        <w:numPr>
          <w:ilvl w:val="0"/>
          <w:numId w:val="6"/>
        </w:numPr>
        <w:rPr>
          <w:rFonts w:ascii="Times New Roman" w:hAnsi="Times New Roman"/>
          <w:bCs/>
          <w:sz w:val="24"/>
          <w:szCs w:val="24"/>
        </w:rPr>
      </w:pPr>
      <w:r w:rsidRPr="00817CE7">
        <w:rPr>
          <w:rFonts w:ascii="Times New Roman" w:hAnsi="Times New Roman"/>
          <w:bCs/>
          <w:sz w:val="24"/>
          <w:szCs w:val="24"/>
        </w:rPr>
        <w:t xml:space="preserve">Баннікова  М.А.  </w:t>
      </w:r>
    </w:p>
    <w:p w:rsidR="008E5E33" w:rsidRPr="00817CE7" w:rsidRDefault="008E5E33" w:rsidP="007D15A5">
      <w:pPr>
        <w:pStyle w:val="ListParagraph1"/>
        <w:numPr>
          <w:ilvl w:val="0"/>
          <w:numId w:val="6"/>
        </w:numPr>
        <w:rPr>
          <w:rFonts w:ascii="Times New Roman" w:hAnsi="Times New Roman"/>
          <w:bCs/>
          <w:sz w:val="24"/>
          <w:szCs w:val="24"/>
        </w:rPr>
      </w:pPr>
      <w:r w:rsidRPr="00817CE7">
        <w:rPr>
          <w:rFonts w:ascii="Times New Roman" w:hAnsi="Times New Roman"/>
          <w:bCs/>
          <w:sz w:val="24"/>
          <w:szCs w:val="24"/>
        </w:rPr>
        <w:t>Златова С.І</w:t>
      </w:r>
    </w:p>
    <w:p w:rsidR="008E5E33" w:rsidRPr="00817CE7" w:rsidRDefault="008E5E33" w:rsidP="007D15A5">
      <w:pPr>
        <w:pStyle w:val="ListParagraph1"/>
        <w:numPr>
          <w:ilvl w:val="0"/>
          <w:numId w:val="6"/>
        </w:numPr>
        <w:rPr>
          <w:rFonts w:ascii="Times New Roman" w:hAnsi="Times New Roman"/>
          <w:bCs/>
          <w:sz w:val="24"/>
          <w:szCs w:val="24"/>
        </w:rPr>
      </w:pPr>
      <w:r w:rsidRPr="00817CE7">
        <w:rPr>
          <w:rFonts w:ascii="Times New Roman" w:hAnsi="Times New Roman"/>
          <w:bCs/>
          <w:sz w:val="24"/>
          <w:szCs w:val="24"/>
        </w:rPr>
        <w:t>Людницький В.О.</w:t>
      </w:r>
    </w:p>
    <w:p w:rsidR="008E5E33" w:rsidRPr="00817CE7" w:rsidRDefault="008E5E33" w:rsidP="007D15A5">
      <w:pPr>
        <w:pStyle w:val="ListParagraph1"/>
        <w:numPr>
          <w:ilvl w:val="0"/>
          <w:numId w:val="6"/>
        </w:numPr>
        <w:rPr>
          <w:rFonts w:ascii="Times New Roman" w:hAnsi="Times New Roman"/>
          <w:bCs/>
          <w:sz w:val="24"/>
          <w:szCs w:val="24"/>
        </w:rPr>
      </w:pPr>
      <w:r w:rsidRPr="00817CE7">
        <w:rPr>
          <w:rFonts w:ascii="Times New Roman" w:hAnsi="Times New Roman"/>
          <w:bCs/>
          <w:sz w:val="24"/>
          <w:szCs w:val="24"/>
        </w:rPr>
        <w:t>Людницький К.В</w:t>
      </w:r>
    </w:p>
    <w:p w:rsidR="008E5E33" w:rsidRPr="00817CE7" w:rsidRDefault="008E5E33" w:rsidP="007D15A5">
      <w:pPr>
        <w:pStyle w:val="ListParagraph1"/>
        <w:numPr>
          <w:ilvl w:val="0"/>
          <w:numId w:val="6"/>
        </w:numPr>
        <w:rPr>
          <w:rFonts w:ascii="Times New Roman" w:hAnsi="Times New Roman"/>
          <w:bCs/>
          <w:sz w:val="24"/>
          <w:szCs w:val="24"/>
        </w:rPr>
      </w:pPr>
      <w:r w:rsidRPr="00817CE7">
        <w:rPr>
          <w:rFonts w:ascii="Times New Roman" w:hAnsi="Times New Roman"/>
          <w:bCs/>
          <w:sz w:val="24"/>
          <w:szCs w:val="24"/>
        </w:rPr>
        <w:t>Анісімова Т.П.</w:t>
      </w:r>
    </w:p>
    <w:p w:rsidR="008E5E33" w:rsidRPr="00817CE7" w:rsidRDefault="008E5E33" w:rsidP="007D15A5">
      <w:pPr>
        <w:pStyle w:val="ListParagraph1"/>
        <w:numPr>
          <w:ilvl w:val="0"/>
          <w:numId w:val="6"/>
        </w:numPr>
        <w:rPr>
          <w:rFonts w:ascii="Times New Roman" w:hAnsi="Times New Roman"/>
          <w:bCs/>
          <w:sz w:val="24"/>
          <w:szCs w:val="24"/>
        </w:rPr>
      </w:pPr>
      <w:r w:rsidRPr="00817CE7">
        <w:rPr>
          <w:rFonts w:ascii="Times New Roman" w:hAnsi="Times New Roman"/>
          <w:bCs/>
          <w:sz w:val="24"/>
          <w:szCs w:val="24"/>
        </w:rPr>
        <w:t>Битко В.Д</w:t>
      </w:r>
      <w:r w:rsidRPr="00817CE7">
        <w:rPr>
          <w:rFonts w:ascii="Times New Roman" w:hAnsi="Times New Roman"/>
          <w:sz w:val="24"/>
          <w:szCs w:val="24"/>
        </w:rPr>
        <w:t>.</w:t>
      </w:r>
    </w:p>
    <w:p w:rsidR="008E5E33" w:rsidRPr="00817CE7" w:rsidRDefault="008E5E33" w:rsidP="007D15A5">
      <w:pPr>
        <w:pStyle w:val="ListParagraph1"/>
        <w:numPr>
          <w:ilvl w:val="0"/>
          <w:numId w:val="6"/>
        </w:numPr>
        <w:rPr>
          <w:rFonts w:ascii="Times New Roman" w:hAnsi="Times New Roman"/>
          <w:bCs/>
          <w:sz w:val="24"/>
          <w:szCs w:val="24"/>
        </w:rPr>
      </w:pPr>
      <w:r w:rsidRPr="00817CE7">
        <w:rPr>
          <w:rFonts w:ascii="Times New Roman" w:hAnsi="Times New Roman"/>
          <w:bCs/>
          <w:sz w:val="24"/>
          <w:szCs w:val="24"/>
        </w:rPr>
        <w:t>Кузьмінцева Н.Є.</w:t>
      </w:r>
    </w:p>
    <w:p w:rsidR="008E5E33" w:rsidRPr="00817CE7" w:rsidRDefault="008E5E33" w:rsidP="007D15A5">
      <w:pPr>
        <w:pStyle w:val="ListParagraph1"/>
        <w:numPr>
          <w:ilvl w:val="0"/>
          <w:numId w:val="6"/>
        </w:numPr>
        <w:rPr>
          <w:rFonts w:ascii="Times New Roman" w:hAnsi="Times New Roman"/>
          <w:bCs/>
          <w:sz w:val="24"/>
          <w:szCs w:val="24"/>
        </w:rPr>
      </w:pPr>
      <w:r w:rsidRPr="00817CE7">
        <w:rPr>
          <w:rFonts w:ascii="Times New Roman" w:hAnsi="Times New Roman"/>
          <w:bCs/>
          <w:sz w:val="24"/>
          <w:szCs w:val="24"/>
        </w:rPr>
        <w:t>Федорова О.П.</w:t>
      </w:r>
    </w:p>
    <w:p w:rsidR="008E5E33" w:rsidRPr="00817CE7" w:rsidRDefault="008E5E33" w:rsidP="007D15A5">
      <w:pPr>
        <w:pStyle w:val="ListParagraph1"/>
        <w:numPr>
          <w:ilvl w:val="0"/>
          <w:numId w:val="6"/>
        </w:numPr>
        <w:rPr>
          <w:rFonts w:ascii="Times New Roman" w:hAnsi="Times New Roman"/>
          <w:bCs/>
          <w:sz w:val="24"/>
          <w:szCs w:val="24"/>
        </w:rPr>
      </w:pPr>
      <w:r w:rsidRPr="00817CE7">
        <w:rPr>
          <w:rFonts w:ascii="Times New Roman" w:hAnsi="Times New Roman"/>
          <w:bCs/>
          <w:sz w:val="24"/>
          <w:szCs w:val="24"/>
        </w:rPr>
        <w:t xml:space="preserve">Рудницька М.О.  </w:t>
      </w:r>
    </w:p>
    <w:p w:rsidR="008E5E33" w:rsidRPr="00817CE7" w:rsidRDefault="008E5E33" w:rsidP="002820A8">
      <w:pPr>
        <w:pStyle w:val="ListParagraph1"/>
        <w:ind w:left="0"/>
        <w:rPr>
          <w:rFonts w:ascii="Times New Roman" w:hAnsi="Times New Roman"/>
          <w:b/>
          <w:bCs/>
          <w:i/>
          <w:sz w:val="24"/>
          <w:szCs w:val="24"/>
        </w:rPr>
      </w:pPr>
    </w:p>
    <w:p w:rsidR="008E5E33" w:rsidRPr="00817CE7" w:rsidRDefault="008E5E33" w:rsidP="00701C53">
      <w:pPr>
        <w:pStyle w:val="ListParagraph1"/>
        <w:numPr>
          <w:ilvl w:val="0"/>
          <w:numId w:val="5"/>
        </w:numPr>
        <w:rPr>
          <w:rFonts w:ascii="Times New Roman" w:hAnsi="Times New Roman"/>
          <w:b/>
          <w:bCs/>
          <w:i/>
          <w:sz w:val="24"/>
          <w:szCs w:val="24"/>
        </w:rPr>
      </w:pPr>
      <w:r w:rsidRPr="00817CE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Присвоєння </w:t>
      </w:r>
      <w:r w:rsidRPr="00817CE7">
        <w:rPr>
          <w:rFonts w:ascii="Times New Roman" w:hAnsi="Times New Roman"/>
          <w:b/>
          <w:bCs/>
          <w:i/>
          <w:sz w:val="24"/>
          <w:szCs w:val="24"/>
        </w:rPr>
        <w:t>«Спеціаліст вищої  категорії»</w:t>
      </w:r>
    </w:p>
    <w:p w:rsidR="008E5E33" w:rsidRPr="00817CE7" w:rsidRDefault="008E5E33" w:rsidP="007D15A5">
      <w:pPr>
        <w:pStyle w:val="ListParagraph1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817CE7">
        <w:rPr>
          <w:rFonts w:ascii="Times New Roman" w:hAnsi="Times New Roman"/>
          <w:bCs/>
          <w:sz w:val="24"/>
          <w:szCs w:val="24"/>
        </w:rPr>
        <w:t>Крупов І.В.</w:t>
      </w:r>
    </w:p>
    <w:p w:rsidR="008E5E33" w:rsidRPr="00817CE7" w:rsidRDefault="008E5E33" w:rsidP="002820A8">
      <w:pPr>
        <w:pStyle w:val="ListParagraph1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817CE7">
        <w:rPr>
          <w:rFonts w:ascii="Times New Roman" w:hAnsi="Times New Roman"/>
          <w:bCs/>
          <w:sz w:val="24"/>
          <w:szCs w:val="24"/>
        </w:rPr>
        <w:t xml:space="preserve">Кучанська С.М. </w:t>
      </w:r>
    </w:p>
    <w:p w:rsidR="008E5E33" w:rsidRPr="00817CE7" w:rsidRDefault="008E5E33" w:rsidP="007D15A5">
      <w:pPr>
        <w:pStyle w:val="ListParagraph1"/>
        <w:rPr>
          <w:rFonts w:ascii="Times New Roman" w:hAnsi="Times New Roman"/>
          <w:bCs/>
          <w:sz w:val="24"/>
          <w:szCs w:val="24"/>
        </w:rPr>
      </w:pPr>
      <w:r w:rsidRPr="00817CE7">
        <w:rPr>
          <w:rFonts w:ascii="Times New Roman" w:hAnsi="Times New Roman"/>
          <w:bCs/>
          <w:sz w:val="24"/>
          <w:szCs w:val="24"/>
        </w:rPr>
        <w:t>3.  Простотіна Є.А.</w:t>
      </w:r>
    </w:p>
    <w:p w:rsidR="008E5E33" w:rsidRPr="00817CE7" w:rsidRDefault="008E5E33" w:rsidP="00701C53">
      <w:pPr>
        <w:pStyle w:val="ListParagraph1"/>
        <w:numPr>
          <w:ilvl w:val="0"/>
          <w:numId w:val="5"/>
        </w:numPr>
        <w:tabs>
          <w:tab w:val="left" w:pos="1080"/>
        </w:tabs>
        <w:ind w:firstLine="360"/>
        <w:rPr>
          <w:rFonts w:ascii="Times New Roman" w:hAnsi="Times New Roman"/>
          <w:bCs/>
          <w:sz w:val="24"/>
          <w:szCs w:val="24"/>
        </w:rPr>
      </w:pPr>
      <w:r w:rsidRPr="00817CE7">
        <w:rPr>
          <w:rFonts w:ascii="Times New Roman" w:hAnsi="Times New Roman"/>
          <w:bCs/>
          <w:sz w:val="24"/>
          <w:szCs w:val="24"/>
        </w:rPr>
        <w:t>Медведєва С. О.</w:t>
      </w:r>
    </w:p>
    <w:p w:rsidR="008E5E33" w:rsidRPr="00817CE7" w:rsidRDefault="008E5E33" w:rsidP="00701C53">
      <w:pPr>
        <w:pStyle w:val="ListParagraph1"/>
        <w:tabs>
          <w:tab w:val="left" w:pos="1080"/>
        </w:tabs>
        <w:ind w:left="0"/>
        <w:rPr>
          <w:rFonts w:ascii="Times New Roman" w:hAnsi="Times New Roman"/>
          <w:bCs/>
          <w:sz w:val="24"/>
          <w:szCs w:val="24"/>
        </w:rPr>
      </w:pPr>
    </w:p>
    <w:p w:rsidR="008E5E33" w:rsidRPr="00817CE7" w:rsidRDefault="008E5E33" w:rsidP="00701C53">
      <w:pPr>
        <w:pStyle w:val="ListParagraph1"/>
        <w:tabs>
          <w:tab w:val="left" w:pos="1080"/>
        </w:tabs>
        <w:ind w:left="360"/>
        <w:rPr>
          <w:rFonts w:ascii="Times New Roman" w:hAnsi="Times New Roman"/>
          <w:bCs/>
          <w:sz w:val="24"/>
          <w:szCs w:val="24"/>
        </w:rPr>
      </w:pPr>
      <w:r w:rsidRPr="00817CE7">
        <w:rPr>
          <w:rFonts w:ascii="Times New Roman" w:hAnsi="Times New Roman"/>
          <w:bCs/>
          <w:sz w:val="24"/>
          <w:szCs w:val="24"/>
        </w:rPr>
        <w:t xml:space="preserve">5.  </w:t>
      </w:r>
      <w:r w:rsidRPr="00817CE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Присвоєння </w:t>
      </w:r>
      <w:r w:rsidRPr="00817CE7">
        <w:rPr>
          <w:rFonts w:ascii="Times New Roman" w:hAnsi="Times New Roman"/>
          <w:b/>
          <w:bCs/>
          <w:i/>
          <w:sz w:val="24"/>
          <w:szCs w:val="24"/>
        </w:rPr>
        <w:t>«Спеціаліст першої  категорії»</w:t>
      </w:r>
    </w:p>
    <w:p w:rsidR="008E5E33" w:rsidRPr="00817CE7" w:rsidRDefault="008E5E33" w:rsidP="00701C53">
      <w:pPr>
        <w:pStyle w:val="ListParagraph1"/>
        <w:tabs>
          <w:tab w:val="left" w:pos="1080"/>
        </w:tabs>
        <w:ind w:left="0"/>
        <w:rPr>
          <w:rFonts w:ascii="Times New Roman" w:hAnsi="Times New Roman"/>
          <w:bCs/>
          <w:sz w:val="24"/>
          <w:szCs w:val="24"/>
        </w:rPr>
      </w:pPr>
      <w:r w:rsidRPr="00817CE7">
        <w:rPr>
          <w:rFonts w:ascii="Times New Roman" w:hAnsi="Times New Roman"/>
          <w:bCs/>
          <w:sz w:val="24"/>
          <w:szCs w:val="24"/>
        </w:rPr>
        <w:t xml:space="preserve">            1. Єрмошкін О.М.</w:t>
      </w:r>
    </w:p>
    <w:p w:rsidR="008E5E33" w:rsidRPr="00817CE7" w:rsidRDefault="008E5E33" w:rsidP="007D15A5">
      <w:pPr>
        <w:pStyle w:val="ListParagraph1"/>
        <w:rPr>
          <w:rFonts w:ascii="Times New Roman" w:hAnsi="Times New Roman"/>
          <w:bCs/>
          <w:sz w:val="24"/>
          <w:szCs w:val="24"/>
        </w:rPr>
      </w:pPr>
    </w:p>
    <w:p w:rsidR="008E5E33" w:rsidRPr="00817CE7" w:rsidRDefault="008E5E33" w:rsidP="007D15A5">
      <w:pPr>
        <w:pStyle w:val="ListParagraph1"/>
        <w:numPr>
          <w:ilvl w:val="0"/>
          <w:numId w:val="5"/>
        </w:numPr>
        <w:rPr>
          <w:rFonts w:ascii="Times New Roman" w:hAnsi="Times New Roman"/>
          <w:b/>
          <w:bCs/>
          <w:i/>
          <w:sz w:val="24"/>
          <w:szCs w:val="24"/>
        </w:rPr>
      </w:pPr>
      <w:r w:rsidRPr="00817CE7">
        <w:rPr>
          <w:rFonts w:ascii="Times New Roman" w:hAnsi="Times New Roman"/>
          <w:b/>
          <w:bCs/>
          <w:i/>
          <w:sz w:val="24"/>
          <w:szCs w:val="24"/>
        </w:rPr>
        <w:t>Підтвердження «Відповідність займаній посаді»</w:t>
      </w:r>
    </w:p>
    <w:p w:rsidR="008E5E33" w:rsidRPr="00817CE7" w:rsidRDefault="008E5E33" w:rsidP="007D15A5">
      <w:pPr>
        <w:pStyle w:val="ListParagraph1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817CE7">
        <w:rPr>
          <w:rFonts w:ascii="Times New Roman" w:hAnsi="Times New Roman"/>
          <w:bCs/>
          <w:sz w:val="24"/>
          <w:szCs w:val="24"/>
        </w:rPr>
        <w:t>Артюх М.В.</w:t>
      </w:r>
    </w:p>
    <w:p w:rsidR="008E5E33" w:rsidRPr="00817CE7" w:rsidRDefault="008E5E33" w:rsidP="007D15A5">
      <w:pPr>
        <w:pStyle w:val="ListParagraph1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817CE7">
        <w:rPr>
          <w:rFonts w:ascii="Times New Roman" w:hAnsi="Times New Roman"/>
          <w:bCs/>
          <w:sz w:val="24"/>
          <w:szCs w:val="24"/>
        </w:rPr>
        <w:t xml:space="preserve">Заболотна  І.М. </w:t>
      </w:r>
    </w:p>
    <w:p w:rsidR="008E5E33" w:rsidRPr="00817CE7" w:rsidRDefault="008E5E33" w:rsidP="007D15A5">
      <w:pPr>
        <w:pStyle w:val="ListParagraph1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817CE7">
        <w:rPr>
          <w:rFonts w:ascii="Times New Roman" w:hAnsi="Times New Roman"/>
          <w:bCs/>
          <w:sz w:val="24"/>
          <w:szCs w:val="24"/>
        </w:rPr>
        <w:t>Батуринець А. М.</w:t>
      </w:r>
    </w:p>
    <w:p w:rsidR="008E5E33" w:rsidRPr="00817CE7" w:rsidRDefault="008E5E33" w:rsidP="0070042B">
      <w:pPr>
        <w:pStyle w:val="ListParagraph1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17CE7">
        <w:rPr>
          <w:rFonts w:ascii="Times New Roman" w:hAnsi="Times New Roman"/>
          <w:sz w:val="24"/>
          <w:szCs w:val="24"/>
        </w:rPr>
        <w:t xml:space="preserve"> </w:t>
      </w:r>
      <w:r w:rsidRPr="00817CE7">
        <w:rPr>
          <w:rFonts w:ascii="Times New Roman" w:hAnsi="Times New Roman"/>
          <w:bCs/>
          <w:sz w:val="24"/>
          <w:szCs w:val="24"/>
        </w:rPr>
        <w:t>Крупов І.В.</w:t>
      </w:r>
    </w:p>
    <w:p w:rsidR="008E5E33" w:rsidRPr="00817CE7" w:rsidRDefault="008E5E33" w:rsidP="00817CE7">
      <w:pPr>
        <w:pStyle w:val="ListParagraph1"/>
        <w:numPr>
          <w:ilvl w:val="0"/>
          <w:numId w:val="4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17CE7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817CE7">
        <w:rPr>
          <w:rFonts w:ascii="Times New Roman" w:hAnsi="Times New Roman"/>
          <w:sz w:val="24"/>
          <w:szCs w:val="24"/>
        </w:rPr>
        <w:t xml:space="preserve">Рудан </w:t>
      </w:r>
      <w:r w:rsidRPr="00817CE7">
        <w:rPr>
          <w:rFonts w:ascii="Times New Roman" w:hAnsi="Times New Roman"/>
          <w:sz w:val="24"/>
          <w:szCs w:val="24"/>
          <w:lang w:val="ru-RU"/>
        </w:rPr>
        <w:t>Н.С.</w:t>
      </w:r>
    </w:p>
    <w:p w:rsidR="008E5E33" w:rsidRPr="00817CE7" w:rsidRDefault="008E5E33" w:rsidP="00817CE7">
      <w:pPr>
        <w:pStyle w:val="ListParagraph1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17CE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17CE7">
        <w:rPr>
          <w:rFonts w:ascii="Times New Roman" w:hAnsi="Times New Roman"/>
          <w:sz w:val="24"/>
          <w:szCs w:val="24"/>
        </w:rPr>
        <w:t xml:space="preserve">Куценко </w:t>
      </w:r>
      <w:r w:rsidRPr="00817CE7">
        <w:rPr>
          <w:rFonts w:ascii="Times New Roman" w:hAnsi="Times New Roman"/>
          <w:sz w:val="24"/>
          <w:szCs w:val="24"/>
          <w:lang w:val="ru-RU"/>
        </w:rPr>
        <w:t>Л.Ю.</w:t>
      </w:r>
    </w:p>
    <w:p w:rsidR="008E5E33" w:rsidRPr="00817CE7" w:rsidRDefault="008E5E33" w:rsidP="00817CE7">
      <w:pPr>
        <w:pStyle w:val="ListParagraph1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17CE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17CE7">
        <w:rPr>
          <w:rFonts w:ascii="Times New Roman" w:hAnsi="Times New Roman"/>
          <w:sz w:val="24"/>
          <w:szCs w:val="24"/>
        </w:rPr>
        <w:t xml:space="preserve">Поліщук </w:t>
      </w:r>
      <w:r w:rsidRPr="00817CE7">
        <w:rPr>
          <w:rFonts w:ascii="Times New Roman" w:hAnsi="Times New Roman"/>
          <w:sz w:val="24"/>
          <w:szCs w:val="24"/>
          <w:lang w:val="ru-RU"/>
        </w:rPr>
        <w:t>О.Д.</w:t>
      </w:r>
    </w:p>
    <w:p w:rsidR="008E5E33" w:rsidRPr="00817CE7" w:rsidRDefault="008E5E33" w:rsidP="00817CE7">
      <w:pPr>
        <w:pStyle w:val="ListParagraph1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17CE7">
        <w:rPr>
          <w:rFonts w:ascii="Times New Roman" w:hAnsi="Times New Roman"/>
          <w:color w:val="000000"/>
          <w:sz w:val="24"/>
          <w:szCs w:val="24"/>
        </w:rPr>
        <w:t>Рудницьк</w:t>
      </w:r>
      <w:r w:rsidRPr="00817CE7">
        <w:rPr>
          <w:rFonts w:ascii="Times New Roman" w:hAnsi="Times New Roman"/>
          <w:color w:val="000000"/>
          <w:sz w:val="24"/>
          <w:szCs w:val="24"/>
          <w:lang w:val="ru-RU"/>
        </w:rPr>
        <w:t>а М.О.</w:t>
      </w:r>
    </w:p>
    <w:p w:rsidR="008E5E33" w:rsidRPr="00817CE7" w:rsidRDefault="008E5E33" w:rsidP="00817CE7">
      <w:pPr>
        <w:pStyle w:val="ListParagraph1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17CE7">
        <w:rPr>
          <w:rFonts w:ascii="Times New Roman" w:hAnsi="Times New Roman"/>
          <w:sz w:val="24"/>
          <w:szCs w:val="24"/>
        </w:rPr>
        <w:t>Тінгаєва І.С.</w:t>
      </w:r>
      <w:r w:rsidRPr="00817CE7">
        <w:rPr>
          <w:rFonts w:ascii="Times New Roman" w:hAnsi="Times New Roman"/>
          <w:bCs/>
          <w:sz w:val="24"/>
          <w:szCs w:val="24"/>
        </w:rPr>
        <w:t xml:space="preserve"> </w:t>
      </w:r>
    </w:p>
    <w:p w:rsidR="008E5E33" w:rsidRPr="00817CE7" w:rsidRDefault="008E5E33" w:rsidP="00817CE7">
      <w:pPr>
        <w:pStyle w:val="ListParagraph1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17CE7">
        <w:rPr>
          <w:rFonts w:ascii="Times New Roman" w:hAnsi="Times New Roman"/>
          <w:bCs/>
          <w:sz w:val="24"/>
          <w:szCs w:val="24"/>
        </w:rPr>
        <w:t xml:space="preserve"> </w:t>
      </w:r>
      <w:r w:rsidRPr="00817CE7">
        <w:rPr>
          <w:rFonts w:ascii="Times New Roman" w:hAnsi="Times New Roman"/>
          <w:sz w:val="24"/>
          <w:szCs w:val="24"/>
        </w:rPr>
        <w:t>Бузиновський Б.П.</w:t>
      </w:r>
    </w:p>
    <w:p w:rsidR="008E5E33" w:rsidRPr="00817CE7" w:rsidRDefault="008E5E33" w:rsidP="00817CE7">
      <w:pPr>
        <w:pStyle w:val="ListParagraph1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17CE7">
        <w:rPr>
          <w:rFonts w:ascii="Times New Roman" w:hAnsi="Times New Roman"/>
          <w:sz w:val="24"/>
          <w:szCs w:val="24"/>
        </w:rPr>
        <w:t xml:space="preserve"> Шувалова Т.Ю.</w:t>
      </w:r>
    </w:p>
    <w:p w:rsidR="008E5E33" w:rsidRPr="00817CE7" w:rsidRDefault="008E5E33" w:rsidP="00817CE7">
      <w:pPr>
        <w:pStyle w:val="ListParagraph1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17CE7">
        <w:rPr>
          <w:rFonts w:ascii="Times New Roman" w:hAnsi="Times New Roman"/>
          <w:sz w:val="24"/>
          <w:szCs w:val="24"/>
        </w:rPr>
        <w:t xml:space="preserve">Рудан Т.В. </w:t>
      </w:r>
    </w:p>
    <w:p w:rsidR="008E5E33" w:rsidRPr="00817CE7" w:rsidRDefault="008E5E33">
      <w:pPr>
        <w:rPr>
          <w:lang w:val="uk-UA"/>
        </w:rPr>
      </w:pPr>
    </w:p>
    <w:sectPr w:rsidR="008E5E33" w:rsidRPr="00817CE7" w:rsidSect="00EB4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2FCD"/>
    <w:multiLevelType w:val="hybridMultilevel"/>
    <w:tmpl w:val="4554324A"/>
    <w:lvl w:ilvl="0" w:tplc="521EC6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6247DE3"/>
    <w:multiLevelType w:val="hybridMultilevel"/>
    <w:tmpl w:val="0A6670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C556A7"/>
    <w:multiLevelType w:val="hybridMultilevel"/>
    <w:tmpl w:val="C2941A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186608B"/>
    <w:multiLevelType w:val="hybridMultilevel"/>
    <w:tmpl w:val="DB96C6A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48666AA"/>
    <w:multiLevelType w:val="hybridMultilevel"/>
    <w:tmpl w:val="8C2A9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B2F5CFC"/>
    <w:multiLevelType w:val="hybridMultilevel"/>
    <w:tmpl w:val="98940E38"/>
    <w:lvl w:ilvl="0" w:tplc="6346E2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A4D2485"/>
    <w:multiLevelType w:val="hybridMultilevel"/>
    <w:tmpl w:val="89BA4C5E"/>
    <w:lvl w:ilvl="0" w:tplc="28B408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F511823"/>
    <w:multiLevelType w:val="hybridMultilevel"/>
    <w:tmpl w:val="96EA30C8"/>
    <w:lvl w:ilvl="0" w:tplc="786A1A2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E8A"/>
    <w:rsid w:val="000035DE"/>
    <w:rsid w:val="000072AC"/>
    <w:rsid w:val="0002147A"/>
    <w:rsid w:val="000355FC"/>
    <w:rsid w:val="00172ADB"/>
    <w:rsid w:val="00186A6E"/>
    <w:rsid w:val="001F7089"/>
    <w:rsid w:val="002321AC"/>
    <w:rsid w:val="002820A8"/>
    <w:rsid w:val="002C618C"/>
    <w:rsid w:val="00421145"/>
    <w:rsid w:val="00450A3C"/>
    <w:rsid w:val="004A7206"/>
    <w:rsid w:val="00564FB3"/>
    <w:rsid w:val="006566A7"/>
    <w:rsid w:val="006614EA"/>
    <w:rsid w:val="00684408"/>
    <w:rsid w:val="006D1177"/>
    <w:rsid w:val="0070042B"/>
    <w:rsid w:val="00701C53"/>
    <w:rsid w:val="007D15A5"/>
    <w:rsid w:val="00817CE7"/>
    <w:rsid w:val="008413BD"/>
    <w:rsid w:val="0084216D"/>
    <w:rsid w:val="008850AB"/>
    <w:rsid w:val="008945AD"/>
    <w:rsid w:val="008E5E33"/>
    <w:rsid w:val="009E3860"/>
    <w:rsid w:val="00A06848"/>
    <w:rsid w:val="00A440C6"/>
    <w:rsid w:val="00A45278"/>
    <w:rsid w:val="00A81E8A"/>
    <w:rsid w:val="00A876C7"/>
    <w:rsid w:val="00AB6645"/>
    <w:rsid w:val="00B01470"/>
    <w:rsid w:val="00BE3869"/>
    <w:rsid w:val="00CD147F"/>
    <w:rsid w:val="00D07865"/>
    <w:rsid w:val="00D33561"/>
    <w:rsid w:val="00DB385C"/>
    <w:rsid w:val="00E938F3"/>
    <w:rsid w:val="00EB4269"/>
    <w:rsid w:val="00F5492B"/>
    <w:rsid w:val="00F606F4"/>
    <w:rsid w:val="00F72E76"/>
    <w:rsid w:val="00FC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8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A81E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ListParagraph">
    <w:name w:val="List Paragraph"/>
    <w:basedOn w:val="Normal"/>
    <w:uiPriority w:val="99"/>
    <w:qFormat/>
    <w:rsid w:val="007D15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311</TotalTime>
  <Pages>1</Pages>
  <Words>121</Words>
  <Characters>695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</cp:revision>
  <cp:lastPrinted>2024-03-25T09:26:00Z</cp:lastPrinted>
  <dcterms:created xsi:type="dcterms:W3CDTF">2023-09-14T06:07:00Z</dcterms:created>
  <dcterms:modified xsi:type="dcterms:W3CDTF">2024-03-29T09:10:00Z</dcterms:modified>
</cp:coreProperties>
</file>